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08568E13"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sidR="00E82F9E">
        <w:rPr>
          <w:rFonts w:ascii="Arial" w:hAnsi="Arial" w:cs="Arial"/>
          <w:b/>
        </w:rPr>
        <w:t xml:space="preserve"> </w:t>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EF29BB">
        <w:rPr>
          <w:rFonts w:ascii="Arial" w:hAnsi="Arial" w:cs="Arial"/>
          <w:b/>
        </w:rPr>
        <w:t>November 10</w:t>
      </w:r>
      <w:r w:rsidR="00B04CB0">
        <w:rPr>
          <w:rFonts w:ascii="Arial" w:hAnsi="Arial" w:cs="Arial"/>
          <w:b/>
        </w:rPr>
        <w:t>, 2025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6C4AE813" w14:textId="77777777" w:rsidR="00E82F9E" w:rsidRDefault="00E82F9E" w:rsidP="00973499">
      <w:pPr>
        <w:rPr>
          <w:rFonts w:ascii="Arial" w:hAnsi="Arial" w:cs="Arial"/>
          <w:bCs/>
        </w:rPr>
      </w:pPr>
    </w:p>
    <w:p w14:paraId="3BCD33E0" w14:textId="7486A3E8"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739D734D" w14:textId="77A40FBA"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4A5C438A" w14:textId="71683FEE" w:rsidR="009F31A0" w:rsidRDefault="009F31A0" w:rsidP="009F31A0">
      <w:pPr>
        <w:ind w:firstLine="720"/>
        <w:rPr>
          <w:rFonts w:ascii="Arial" w:hAnsi="Arial" w:cs="Arial"/>
          <w:bCs/>
        </w:rPr>
      </w:pPr>
      <w:r>
        <w:rPr>
          <w:rFonts w:ascii="Arial" w:hAnsi="Arial" w:cs="Arial"/>
          <w:bCs/>
        </w:rPr>
        <w:t>Randy Oakley, Commissioner</w:t>
      </w:r>
    </w:p>
    <w:p w14:paraId="6BFC552B" w14:textId="77777777" w:rsidR="009F31A0" w:rsidRDefault="009F31A0" w:rsidP="00E84634">
      <w:pPr>
        <w:ind w:firstLine="720"/>
        <w:rPr>
          <w:rFonts w:ascii="Arial" w:hAnsi="Arial" w:cs="Arial"/>
          <w:bCs/>
        </w:rPr>
      </w:pP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2907897B"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5B86DF7B"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EF29BB">
        <w:rPr>
          <w:rFonts w:ascii="Arial" w:hAnsi="Arial" w:cs="Arial"/>
          <w:bCs/>
        </w:rPr>
        <w:t>November 20</w:t>
      </w:r>
      <w:bookmarkStart w:id="0" w:name="_GoBack"/>
      <w:bookmarkEnd w:id="0"/>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73B5C"/>
    <w:rsid w:val="003F11B9"/>
    <w:rsid w:val="00583770"/>
    <w:rsid w:val="005C2EF6"/>
    <w:rsid w:val="005E58CE"/>
    <w:rsid w:val="00614448"/>
    <w:rsid w:val="00623586"/>
    <w:rsid w:val="007F11E8"/>
    <w:rsid w:val="00816B8F"/>
    <w:rsid w:val="00821FA0"/>
    <w:rsid w:val="00883F6A"/>
    <w:rsid w:val="00973499"/>
    <w:rsid w:val="009F31A0"/>
    <w:rsid w:val="00AE5281"/>
    <w:rsid w:val="00B04CB0"/>
    <w:rsid w:val="00B45777"/>
    <w:rsid w:val="00C52F51"/>
    <w:rsid w:val="00D94AA3"/>
    <w:rsid w:val="00E82F9E"/>
    <w:rsid w:val="00E84634"/>
    <w:rsid w:val="00EB36D8"/>
    <w:rsid w:val="00ED75CC"/>
    <w:rsid w:val="00EF29BB"/>
    <w:rsid w:val="00F21273"/>
    <w:rsid w:val="00F23F38"/>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2025-12-01T15:25:00Z</cp:lastPrinted>
  <dcterms:created xsi:type="dcterms:W3CDTF">2025-12-01T15:26:00Z</dcterms:created>
  <dcterms:modified xsi:type="dcterms:W3CDTF">2025-12-01T15:26:00Z</dcterms:modified>
</cp:coreProperties>
</file>